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7E" w:rsidRDefault="008A0F7E" w:rsidP="008A0F7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A0F7E" w:rsidRPr="00012B97" w:rsidRDefault="008A0F7E" w:rsidP="008A0F7E">
      <w:pPr>
        <w:pStyle w:val="a6"/>
        <w:jc w:val="center"/>
        <w:rPr>
          <w:b/>
          <w:sz w:val="24"/>
          <w:szCs w:val="24"/>
          <w:lang w:val="ru-RU"/>
        </w:rPr>
      </w:pPr>
    </w:p>
    <w:p w:rsidR="008A0F7E" w:rsidRDefault="008A0F7E" w:rsidP="008A0F7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A0F7E" w:rsidRPr="00B227BB" w:rsidRDefault="008A0F7E" w:rsidP="008A0F7E">
      <w:pPr>
        <w:jc w:val="center"/>
        <w:rPr>
          <w:b/>
          <w:spacing w:val="20"/>
          <w:sz w:val="28"/>
          <w:szCs w:val="28"/>
        </w:rPr>
      </w:pPr>
    </w:p>
    <w:p w:rsidR="008A0F7E" w:rsidRDefault="008A0F7E" w:rsidP="008A0F7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A0F7E" w:rsidRPr="0010354C" w:rsidRDefault="008A0F7E" w:rsidP="008A0F7E"/>
    <w:p w:rsidR="008A0F7E" w:rsidRDefault="008A0F7E" w:rsidP="008A0F7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A0F7E" w:rsidRPr="00B227BB" w:rsidRDefault="008A0F7E" w:rsidP="008A0F7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A0F7E" w:rsidRPr="00782A38" w:rsidTr="009557A5">
        <w:trPr>
          <w:trHeight w:val="620"/>
        </w:trPr>
        <w:tc>
          <w:tcPr>
            <w:tcW w:w="3340" w:type="dxa"/>
          </w:tcPr>
          <w:p w:rsidR="008A0F7E" w:rsidRPr="00782A38" w:rsidRDefault="008A0F7E" w:rsidP="009557A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A0F7E" w:rsidRPr="00782A38" w:rsidRDefault="008A0F7E" w:rsidP="009557A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A0F7E" w:rsidRPr="00CF60E3" w:rsidRDefault="008A0F7E" w:rsidP="009557A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</w:t>
            </w:r>
          </w:p>
        </w:tc>
      </w:tr>
    </w:tbl>
    <w:p w:rsidR="008A0F7E" w:rsidRPr="00A6517B" w:rsidRDefault="008A0F7E" w:rsidP="008A0F7E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8A0F7E" w:rsidRPr="00A6517B" w:rsidRDefault="008A0F7E" w:rsidP="008A0F7E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8A0F7E" w:rsidRPr="005C37EE" w:rsidRDefault="008A0F7E" w:rsidP="008A0F7E"/>
    <w:p w:rsidR="008A0F7E" w:rsidRPr="007A58CC" w:rsidRDefault="008A0F7E" w:rsidP="008A0F7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A58CC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A58CC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1967</w:t>
      </w:r>
      <w:r w:rsidRPr="007A58CC">
        <w:rPr>
          <w:sz w:val="28"/>
          <w:szCs w:val="28"/>
        </w:rPr>
        <w:t>/24-45</w:t>
      </w:r>
    </w:p>
    <w:p w:rsidR="008A0F7E" w:rsidRPr="007A58CC" w:rsidRDefault="008A0F7E" w:rsidP="008A0F7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A58CC">
        <w:rPr>
          <w:b/>
          <w:sz w:val="28"/>
          <w:szCs w:val="28"/>
        </w:rPr>
        <w:t>н а к а з у ю:</w:t>
      </w:r>
    </w:p>
    <w:p w:rsidR="008A0F7E" w:rsidRPr="007A58CC" w:rsidRDefault="008A0F7E" w:rsidP="008A0F7E">
      <w:pPr>
        <w:ind w:firstLine="567"/>
        <w:rPr>
          <w:sz w:val="28"/>
          <w:szCs w:val="28"/>
        </w:rPr>
      </w:pPr>
    </w:p>
    <w:p w:rsidR="008A0F7E" w:rsidRPr="007A58CC" w:rsidRDefault="008A0F7E" w:rsidP="008A0F7E">
      <w:pPr>
        <w:numPr>
          <w:ilvl w:val="0"/>
          <w:numId w:val="45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 загальною кошторисною вартістю – </w:t>
      </w:r>
      <w:r>
        <w:rPr>
          <w:sz w:val="28"/>
          <w:szCs w:val="28"/>
        </w:rPr>
        <w:t>9 195,524</w:t>
      </w:r>
      <w:r w:rsidRPr="007A58CC">
        <w:rPr>
          <w:sz w:val="28"/>
          <w:szCs w:val="28"/>
        </w:rPr>
        <w:t xml:space="preserve"> тис. грн, у тому числі:</w:t>
      </w:r>
    </w:p>
    <w:p w:rsidR="008A0F7E" w:rsidRPr="007A58CC" w:rsidRDefault="008A0F7E" w:rsidP="008A0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6 993,361</w:t>
      </w:r>
      <w:r w:rsidRPr="007A58CC">
        <w:rPr>
          <w:sz w:val="28"/>
          <w:szCs w:val="28"/>
        </w:rPr>
        <w:t xml:space="preserve"> тис. грн; </w:t>
      </w:r>
    </w:p>
    <w:p w:rsidR="008A0F7E" w:rsidRPr="007A58CC" w:rsidRDefault="008A0F7E" w:rsidP="008A0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устаткування -   0,000 тис. грн; </w:t>
      </w:r>
    </w:p>
    <w:p w:rsidR="008A0F7E" w:rsidRPr="00F60230" w:rsidRDefault="008A0F7E" w:rsidP="008A0F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2 202,163</w:t>
      </w:r>
      <w:r w:rsidRPr="007A58CC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8A0F7E" w:rsidRPr="00F60230" w:rsidRDefault="008A0F7E" w:rsidP="008A0F7E">
      <w:pPr>
        <w:numPr>
          <w:ilvl w:val="0"/>
          <w:numId w:val="4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8A0F7E" w:rsidRPr="001943C1" w:rsidRDefault="008A0F7E" w:rsidP="008A0F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A0F7E" w:rsidRPr="006D6519" w:rsidRDefault="008A0F7E" w:rsidP="008A0F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A0F7E" w:rsidRPr="006D6519" w:rsidRDefault="008A0F7E" w:rsidP="008A0F7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A0F7E" w:rsidRDefault="008A0F7E" w:rsidP="008A0F7E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A0F7E" w:rsidRDefault="008A0F7E" w:rsidP="008A0F7E">
      <w:pPr>
        <w:pStyle w:val="a6"/>
        <w:jc w:val="center"/>
        <w:rPr>
          <w:b/>
          <w:lang w:val="ru-RU"/>
        </w:rPr>
      </w:pPr>
    </w:p>
    <w:p w:rsidR="002A42AF" w:rsidRPr="008A0F7E" w:rsidRDefault="002A42AF" w:rsidP="008A0F7E"/>
    <w:sectPr w:rsidR="002A42AF" w:rsidRPr="008A0F7E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5C" w:rsidRDefault="0090445C">
      <w:r>
        <w:separator/>
      </w:r>
    </w:p>
  </w:endnote>
  <w:endnote w:type="continuationSeparator" w:id="0">
    <w:p w:rsidR="0090445C" w:rsidRDefault="0090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5C" w:rsidRDefault="0090445C">
      <w:r>
        <w:separator/>
      </w:r>
    </w:p>
  </w:footnote>
  <w:footnote w:type="continuationSeparator" w:id="0">
    <w:p w:rsidR="0090445C" w:rsidRDefault="0090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96059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41"/>
  </w:num>
  <w:num w:numId="5">
    <w:abstractNumId w:val="15"/>
  </w:num>
  <w:num w:numId="6">
    <w:abstractNumId w:val="33"/>
  </w:num>
  <w:num w:numId="7">
    <w:abstractNumId w:val="26"/>
  </w:num>
  <w:num w:numId="8">
    <w:abstractNumId w:val="28"/>
  </w:num>
  <w:num w:numId="9">
    <w:abstractNumId w:val="42"/>
  </w:num>
  <w:num w:numId="10">
    <w:abstractNumId w:val="32"/>
  </w:num>
  <w:num w:numId="11">
    <w:abstractNumId w:val="36"/>
  </w:num>
  <w:num w:numId="12">
    <w:abstractNumId w:val="13"/>
  </w:num>
  <w:num w:numId="13">
    <w:abstractNumId w:val="0"/>
  </w:num>
  <w:num w:numId="14">
    <w:abstractNumId w:val="1"/>
  </w:num>
  <w:num w:numId="15">
    <w:abstractNumId w:val="37"/>
  </w:num>
  <w:num w:numId="16">
    <w:abstractNumId w:val="39"/>
  </w:num>
  <w:num w:numId="17">
    <w:abstractNumId w:val="5"/>
  </w:num>
  <w:num w:numId="18">
    <w:abstractNumId w:val="30"/>
  </w:num>
  <w:num w:numId="19">
    <w:abstractNumId w:val="38"/>
  </w:num>
  <w:num w:numId="20">
    <w:abstractNumId w:val="7"/>
  </w:num>
  <w:num w:numId="21">
    <w:abstractNumId w:val="23"/>
  </w:num>
  <w:num w:numId="22">
    <w:abstractNumId w:val="24"/>
  </w:num>
  <w:num w:numId="23">
    <w:abstractNumId w:val="34"/>
  </w:num>
  <w:num w:numId="24">
    <w:abstractNumId w:val="21"/>
  </w:num>
  <w:num w:numId="25">
    <w:abstractNumId w:val="25"/>
  </w:num>
  <w:num w:numId="26">
    <w:abstractNumId w:val="9"/>
  </w:num>
  <w:num w:numId="27">
    <w:abstractNumId w:val="16"/>
  </w:num>
  <w:num w:numId="28">
    <w:abstractNumId w:val="22"/>
  </w:num>
  <w:num w:numId="29">
    <w:abstractNumId w:val="40"/>
  </w:num>
  <w:num w:numId="30">
    <w:abstractNumId w:val="11"/>
  </w:num>
  <w:num w:numId="31">
    <w:abstractNumId w:val="18"/>
  </w:num>
  <w:num w:numId="32">
    <w:abstractNumId w:val="4"/>
  </w:num>
  <w:num w:numId="33">
    <w:abstractNumId w:val="29"/>
  </w:num>
  <w:num w:numId="34">
    <w:abstractNumId w:val="27"/>
  </w:num>
  <w:num w:numId="35">
    <w:abstractNumId w:val="20"/>
  </w:num>
  <w:num w:numId="36">
    <w:abstractNumId w:val="12"/>
  </w:num>
  <w:num w:numId="37">
    <w:abstractNumId w:val="43"/>
  </w:num>
  <w:num w:numId="38">
    <w:abstractNumId w:val="14"/>
  </w:num>
  <w:num w:numId="39">
    <w:abstractNumId w:val="8"/>
  </w:num>
  <w:num w:numId="40">
    <w:abstractNumId w:val="6"/>
  </w:num>
  <w:num w:numId="41">
    <w:abstractNumId w:val="44"/>
  </w:num>
  <w:num w:numId="42">
    <w:abstractNumId w:val="35"/>
  </w:num>
  <w:num w:numId="43">
    <w:abstractNumId w:val="31"/>
  </w:num>
  <w:num w:numId="44">
    <w:abstractNumId w:val="10"/>
  </w:num>
  <w:num w:numId="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4DEF"/>
    <w:rsid w:val="00045366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1F19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B4CAC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2AD6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1C98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0F7E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45C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57A5"/>
    <w:rsid w:val="009562FF"/>
    <w:rsid w:val="009570E8"/>
    <w:rsid w:val="009575FE"/>
    <w:rsid w:val="00960590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56F8"/>
    <w:rsid w:val="00D57BBC"/>
    <w:rsid w:val="00D6202F"/>
    <w:rsid w:val="00D62B6E"/>
    <w:rsid w:val="00D662F5"/>
    <w:rsid w:val="00D72DC3"/>
    <w:rsid w:val="00D76662"/>
    <w:rsid w:val="00D76953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115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D4D67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13A6-A6C1-4B06-A927-E0824DA9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C13E-1CD8-4C39-8E84-BFD48408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2024-12-23T08:46:00Z</dcterms:created>
  <dcterms:modified xsi:type="dcterms:W3CDTF">2024-12-23T08:46:00Z</dcterms:modified>
</cp:coreProperties>
</file>